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7B" w:rsidRDefault="00F91F1A" w:rsidP="00F91F1A">
      <w:pPr>
        <w:jc w:val="center"/>
      </w:pPr>
      <w:r>
        <w:t>MANUAL DE INSTALAÇÃO WORDPRESS/ TEMPLATE CURSO</w:t>
      </w:r>
    </w:p>
    <w:p w:rsidR="00F91F1A" w:rsidRDefault="00F91F1A" w:rsidP="00F91F1A">
      <w:r>
        <w:t xml:space="preserve">Para instalar o </w:t>
      </w:r>
      <w:proofErr w:type="spellStart"/>
      <w:r>
        <w:t>wordpress</w:t>
      </w:r>
      <w:proofErr w:type="spellEnd"/>
      <w:r>
        <w:t xml:space="preserve"> em seu servidor siga as instruções do vídeo </w:t>
      </w:r>
      <w:hyperlink r:id="rId5" w:history="1">
        <w:r w:rsidRPr="00E95D9F">
          <w:rPr>
            <w:rStyle w:val="Hyperlink"/>
          </w:rPr>
          <w:t>https://www.youtube.com/watch?v=QFl95s737mw</w:t>
        </w:r>
      </w:hyperlink>
    </w:p>
    <w:p w:rsidR="00F91F1A" w:rsidRDefault="00434D97" w:rsidP="00434D97">
      <w:r>
        <w:t>Depois do</w:t>
      </w:r>
      <w:r w:rsidR="002E6862">
        <w:t xml:space="preserve"> </w:t>
      </w:r>
      <w:proofErr w:type="spellStart"/>
      <w:r w:rsidR="002E6862">
        <w:t>wordpress</w:t>
      </w:r>
      <w:proofErr w:type="spellEnd"/>
      <w:r w:rsidR="002E6862">
        <w:t xml:space="preserve"> instalado, acesse a </w:t>
      </w:r>
      <w:proofErr w:type="spellStart"/>
      <w:r w:rsidR="002E6862">
        <w:t>public_html</w:t>
      </w:r>
      <w:proofErr w:type="spellEnd"/>
      <w:r w:rsidR="002E6862">
        <w:t xml:space="preserve"> no seu servidor e procure o local onde instalou o </w:t>
      </w:r>
      <w:proofErr w:type="spellStart"/>
      <w:r w:rsidR="002E6862">
        <w:t>wordpress</w:t>
      </w:r>
      <w:proofErr w:type="spellEnd"/>
      <w:r w:rsidR="002E6862">
        <w:t xml:space="preserve"> procure a paste </w:t>
      </w:r>
      <w:proofErr w:type="spellStart"/>
      <w:r w:rsidR="002E6862">
        <w:t>wp-content</w:t>
      </w:r>
      <w:proofErr w:type="spellEnd"/>
      <w:r w:rsidR="002E6862">
        <w:t xml:space="preserve"> &gt; </w:t>
      </w:r>
      <w:proofErr w:type="spellStart"/>
      <w:r w:rsidR="002E6862">
        <w:t>themes</w:t>
      </w:r>
      <w:proofErr w:type="spellEnd"/>
      <w:r w:rsidR="002E6862">
        <w:t xml:space="preserve"> e faça o upload do arquivo zipado do tema </w:t>
      </w:r>
      <w:proofErr w:type="spellStart"/>
      <w:r w:rsidR="002E6862">
        <w:t>Academy</w:t>
      </w:r>
      <w:proofErr w:type="spellEnd"/>
      <w:r w:rsidR="002E6862">
        <w:t>, depois de carregado atualize a página e extraia os arquivos do arquivo ZIP.</w:t>
      </w:r>
    </w:p>
    <w:p w:rsidR="002E6862" w:rsidRDefault="002E6862" w:rsidP="00434D97">
      <w:proofErr w:type="gramStart"/>
      <w:r>
        <w:t>Após</w:t>
      </w:r>
      <w:proofErr w:type="gramEnd"/>
      <w:r>
        <w:t xml:space="preserve"> feito o passo anterior, vá na área administrativa do seu </w:t>
      </w:r>
      <w:proofErr w:type="spellStart"/>
      <w:r>
        <w:t>Wordpress</w:t>
      </w:r>
      <w:proofErr w:type="spellEnd"/>
      <w:r>
        <w:t xml:space="preserve"> vá em APARÊNCIA &gt; TEMAS. Procure pelo tema </w:t>
      </w:r>
      <w:proofErr w:type="spellStart"/>
      <w:r>
        <w:t>Academy</w:t>
      </w:r>
      <w:proofErr w:type="spellEnd"/>
      <w:r>
        <w:t xml:space="preserve"> e clique em ativar</w:t>
      </w:r>
      <w:bookmarkStart w:id="0" w:name="_GoBack"/>
      <w:bookmarkEnd w:id="0"/>
    </w:p>
    <w:p w:rsidR="00F91F1A" w:rsidRDefault="00F91F1A"/>
    <w:sectPr w:rsidR="00F91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1A"/>
    <w:rsid w:val="002E6862"/>
    <w:rsid w:val="00434D97"/>
    <w:rsid w:val="00504E7B"/>
    <w:rsid w:val="00F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1F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Fl95s737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B7752B11</Template>
  <TotalTime>35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Kaique Orlando Yamaki Benevides</dc:creator>
  <cp:lastModifiedBy>Kaique Orlando Yamaki Benevides</cp:lastModifiedBy>
  <cp:revision>1</cp:revision>
  <dcterms:created xsi:type="dcterms:W3CDTF">2016-08-24T10:43:00Z</dcterms:created>
  <dcterms:modified xsi:type="dcterms:W3CDTF">2016-08-24T11:18:00Z</dcterms:modified>
</cp:coreProperties>
</file>