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E78" w:rsidRDefault="002F2D26" w:rsidP="002F2D26">
      <w:pPr>
        <w:jc w:val="center"/>
      </w:pPr>
      <w:r>
        <w:t>INSTALAÇÃO TEMA ACADEMY</w:t>
      </w:r>
    </w:p>
    <w:p w:rsidR="002F2D26" w:rsidRDefault="002F2D26" w:rsidP="002F2D26">
      <w:r>
        <w:t xml:space="preserve">1 – Efetue a instalação do </w:t>
      </w:r>
      <w:proofErr w:type="spellStart"/>
      <w:r>
        <w:t>wordpress</w:t>
      </w:r>
      <w:proofErr w:type="spellEnd"/>
      <w:r>
        <w:t xml:space="preserve"> em seu servidor;</w:t>
      </w:r>
    </w:p>
    <w:p w:rsidR="002F2D26" w:rsidRDefault="002F2D26" w:rsidP="002F2D26">
      <w:proofErr w:type="gramStart"/>
      <w:r>
        <w:t>2</w:t>
      </w:r>
      <w:proofErr w:type="gramEnd"/>
      <w:r>
        <w:t xml:space="preserve"> – Acesse a pasta onde foi instalado o </w:t>
      </w:r>
      <w:proofErr w:type="spellStart"/>
      <w:r>
        <w:t>wordpress</w:t>
      </w:r>
      <w:proofErr w:type="spellEnd"/>
      <w:r>
        <w:t xml:space="preserve"> procure a pasta WP – CONTENT &gt;&gt; THEMES e extraia a pasta do tema </w:t>
      </w:r>
      <w:proofErr w:type="spellStart"/>
      <w:r>
        <w:t>academy</w:t>
      </w:r>
      <w:proofErr w:type="spellEnd"/>
      <w:r>
        <w:t xml:space="preserve"> .</w:t>
      </w:r>
    </w:p>
    <w:p w:rsidR="002F2D26" w:rsidRDefault="002F2D26" w:rsidP="002F2D26">
      <w:r>
        <w:t xml:space="preserve">3º acesse o painel administrativo de seu </w:t>
      </w:r>
      <w:proofErr w:type="spellStart"/>
      <w:r>
        <w:t>wordpress</w:t>
      </w:r>
      <w:proofErr w:type="spellEnd"/>
      <w:r>
        <w:t xml:space="preserve"> com o </w:t>
      </w:r>
      <w:proofErr w:type="spellStart"/>
      <w:r>
        <w:t>login</w:t>
      </w:r>
      <w:proofErr w:type="spellEnd"/>
      <w:r>
        <w:t xml:space="preserve"> e senha definidos no ato da instalação.</w:t>
      </w:r>
    </w:p>
    <w:p w:rsidR="002F2D26" w:rsidRDefault="002F2D26" w:rsidP="002F2D26">
      <w:r>
        <w:t xml:space="preserve">4º </w:t>
      </w:r>
      <w:proofErr w:type="gramStart"/>
      <w:r>
        <w:t>Vá em</w:t>
      </w:r>
      <w:proofErr w:type="gramEnd"/>
      <w:r>
        <w:t xml:space="preserve"> Aparências procure o tema </w:t>
      </w:r>
      <w:proofErr w:type="spellStart"/>
      <w:r>
        <w:t>Academy</w:t>
      </w:r>
      <w:proofErr w:type="spellEnd"/>
      <w:r>
        <w:t xml:space="preserve"> e clique em ativar.</w:t>
      </w:r>
    </w:p>
    <w:p w:rsidR="002F2D26" w:rsidRDefault="002F2D26" w:rsidP="002F2D26">
      <w:r>
        <w:t>INSTALANDO A TRADUÇÃO:</w:t>
      </w:r>
    </w:p>
    <w:p w:rsidR="002F2D26" w:rsidRDefault="002F2D26" w:rsidP="002F2D26">
      <w:r>
        <w:t xml:space="preserve">Dentro da pasta ACADEMY que foi extraída dentro da pasta THEMES abra a pasta </w:t>
      </w:r>
      <w:proofErr w:type="spellStart"/>
      <w:r>
        <w:t>languages</w:t>
      </w:r>
      <w:proofErr w:type="spellEnd"/>
      <w:r>
        <w:t xml:space="preserve"> e </w:t>
      </w:r>
      <w:proofErr w:type="spellStart"/>
      <w:r>
        <w:t>carrege</w:t>
      </w:r>
      <w:proofErr w:type="spellEnd"/>
      <w:r>
        <w:t xml:space="preserve"> os </w:t>
      </w:r>
      <w:proofErr w:type="spellStart"/>
      <w:r>
        <w:t>asquivos</w:t>
      </w:r>
      <w:proofErr w:type="spellEnd"/>
      <w:r>
        <w:t xml:space="preserve"> </w:t>
      </w:r>
      <w:proofErr w:type="spellStart"/>
      <w:proofErr w:type="gramStart"/>
      <w:r>
        <w:t>pt_BR</w:t>
      </w:r>
      <w:proofErr w:type="gramEnd"/>
      <w:r>
        <w:t>.mo</w:t>
      </w:r>
      <w:proofErr w:type="spellEnd"/>
      <w:r>
        <w:t xml:space="preserve"> e pt_BR.po</w:t>
      </w:r>
      <w:bookmarkStart w:id="0" w:name="_GoBack"/>
      <w:bookmarkEnd w:id="0"/>
    </w:p>
    <w:p w:rsidR="002F2D26" w:rsidRDefault="002F2D26"/>
    <w:sectPr w:rsidR="002F2D2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D26"/>
    <w:rsid w:val="002F2D26"/>
    <w:rsid w:val="004A4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33BD2B0B</Template>
  <TotalTime>10</TotalTime>
  <Pages>1</Pages>
  <Words>81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Kaique Orlando Yamaki Benevides</dc:creator>
  <cp:lastModifiedBy>Kaique Orlando Yamaki Benevides</cp:lastModifiedBy>
  <cp:revision>1</cp:revision>
  <dcterms:created xsi:type="dcterms:W3CDTF">2016-09-12T19:58:00Z</dcterms:created>
  <dcterms:modified xsi:type="dcterms:W3CDTF">2016-09-12T20:09:00Z</dcterms:modified>
</cp:coreProperties>
</file>